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开封职业学院教职工入职</w:t>
      </w:r>
      <w:r>
        <w:rPr>
          <w:rFonts w:hint="eastAsia" w:ascii="黑体" w:eastAsia="黑体"/>
          <w:b/>
          <w:sz w:val="36"/>
          <w:szCs w:val="36"/>
        </w:rPr>
        <w:t>登记表</w:t>
      </w:r>
    </w:p>
    <w:tbl>
      <w:tblPr>
        <w:tblStyle w:val="4"/>
        <w:tblpPr w:leftFromText="180" w:rightFromText="180" w:vertAnchor="page" w:horzAnchor="page" w:tblpX="865" w:tblpY="2281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066"/>
        <w:gridCol w:w="358"/>
        <w:gridCol w:w="298"/>
        <w:gridCol w:w="424"/>
        <w:gridCol w:w="900"/>
        <w:gridCol w:w="1260"/>
        <w:gridCol w:w="49"/>
        <w:gridCol w:w="1211"/>
        <w:gridCol w:w="12"/>
        <w:gridCol w:w="348"/>
        <w:gridCol w:w="884"/>
        <w:gridCol w:w="338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ind w:left="600" w:hanging="6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5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职业证书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宗教信仰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入职岗位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兴趣爱好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宋体" w:hAnsi="宋体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银行卡号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家庭主要成员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称谓</w:t>
            </w: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表中所有信息已经本人认真核对无误，并保证它的真实性和完整性。如有虚假，本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kern w:val="0"/>
                <w:szCs w:val="21"/>
              </w:rPr>
              <w:t>概不录用！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68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ind w:right="400" w:firstLine="1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本人确认签字 ：                                                  年     月     日</w:t>
            </w:r>
          </w:p>
        </w:tc>
      </w:tr>
    </w:tbl>
    <w:p>
      <w:pPr>
        <w:jc w:val="right"/>
        <w:rPr>
          <w:rFonts w:hint="eastAsia" w:ascii="黑体" w:eastAsia="黑体"/>
          <w:sz w:val="24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</w:rPr>
        <w:t xml:space="preserve">登记日期： </w:t>
      </w:r>
      <w:r>
        <w:rPr>
          <w:rFonts w:ascii="黑体" w:eastAsia="黑体"/>
          <w:sz w:val="24"/>
          <w:szCs w:val="36"/>
        </w:rPr>
        <w:t xml:space="preserve">  </w:t>
      </w:r>
      <w:r>
        <w:rPr>
          <w:rFonts w:hint="eastAsia" w:ascii="黑体" w:eastAsia="黑体"/>
          <w:sz w:val="24"/>
          <w:szCs w:val="36"/>
        </w:rPr>
        <w:t xml:space="preserve">年 </w:t>
      </w:r>
      <w:r>
        <w:rPr>
          <w:rFonts w:ascii="黑体" w:eastAsia="黑体"/>
          <w:sz w:val="24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36"/>
        </w:rPr>
        <w:t xml:space="preserve">月 </w:t>
      </w:r>
      <w:r>
        <w:rPr>
          <w:rFonts w:ascii="黑体" w:eastAsia="黑体"/>
          <w:sz w:val="24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36"/>
        </w:rPr>
        <w:t>日</w:t>
      </w:r>
    </w:p>
    <w:sectPr>
      <w:headerReference r:id="rId3" w:type="default"/>
      <w:pgSz w:w="11906" w:h="16838"/>
      <w:pgMar w:top="623" w:right="18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SwiaGRpZCI6ImQxZmU3NmNiYmZmODY1NzkxMjYwNDQ3MjVhNWMxODA4IiwidXNlckNvdW50Ijo5fQ=="/>
  </w:docVars>
  <w:rsids>
    <w:rsidRoot w:val="0F1137A0"/>
    <w:rsid w:val="00040B06"/>
    <w:rsid w:val="000E053E"/>
    <w:rsid w:val="001A109E"/>
    <w:rsid w:val="001C4E62"/>
    <w:rsid w:val="001D19C9"/>
    <w:rsid w:val="001F574D"/>
    <w:rsid w:val="002037F3"/>
    <w:rsid w:val="00210D50"/>
    <w:rsid w:val="00212ADA"/>
    <w:rsid w:val="00220137"/>
    <w:rsid w:val="00267733"/>
    <w:rsid w:val="002F127B"/>
    <w:rsid w:val="003858FD"/>
    <w:rsid w:val="003A0C43"/>
    <w:rsid w:val="003A3B80"/>
    <w:rsid w:val="003A66E2"/>
    <w:rsid w:val="003C7966"/>
    <w:rsid w:val="003F3C67"/>
    <w:rsid w:val="00414D11"/>
    <w:rsid w:val="004822FE"/>
    <w:rsid w:val="0056166F"/>
    <w:rsid w:val="00582AC7"/>
    <w:rsid w:val="005C7F77"/>
    <w:rsid w:val="005D1083"/>
    <w:rsid w:val="00645006"/>
    <w:rsid w:val="00653209"/>
    <w:rsid w:val="006B1CD3"/>
    <w:rsid w:val="006D66AE"/>
    <w:rsid w:val="006E0408"/>
    <w:rsid w:val="006F45EE"/>
    <w:rsid w:val="00740A9C"/>
    <w:rsid w:val="0075009D"/>
    <w:rsid w:val="007527F0"/>
    <w:rsid w:val="00770D2C"/>
    <w:rsid w:val="007E256C"/>
    <w:rsid w:val="00837CA2"/>
    <w:rsid w:val="009A4369"/>
    <w:rsid w:val="00A71791"/>
    <w:rsid w:val="00AA51B5"/>
    <w:rsid w:val="00B84517"/>
    <w:rsid w:val="00BF7A43"/>
    <w:rsid w:val="00C614F5"/>
    <w:rsid w:val="00C674AF"/>
    <w:rsid w:val="00C83028"/>
    <w:rsid w:val="00C91D9E"/>
    <w:rsid w:val="00CD7E1A"/>
    <w:rsid w:val="00D44FBD"/>
    <w:rsid w:val="00D532CF"/>
    <w:rsid w:val="00DA3587"/>
    <w:rsid w:val="00DF1715"/>
    <w:rsid w:val="00E142D7"/>
    <w:rsid w:val="00E2730D"/>
    <w:rsid w:val="00E30988"/>
    <w:rsid w:val="00E96D78"/>
    <w:rsid w:val="00EA1233"/>
    <w:rsid w:val="00F50528"/>
    <w:rsid w:val="00F6248B"/>
    <w:rsid w:val="00F625F6"/>
    <w:rsid w:val="00F91198"/>
    <w:rsid w:val="00FD4317"/>
    <w:rsid w:val="00FE3CD9"/>
    <w:rsid w:val="059D3E9A"/>
    <w:rsid w:val="0ADB1CF4"/>
    <w:rsid w:val="0F1137A0"/>
    <w:rsid w:val="1E6337EA"/>
    <w:rsid w:val="3ECF60F0"/>
    <w:rsid w:val="3FB511AB"/>
    <w:rsid w:val="5B8D6CBF"/>
    <w:rsid w:val="67AD51BB"/>
    <w:rsid w:val="7002276E"/>
    <w:rsid w:val="7391664F"/>
    <w:rsid w:val="79BA662B"/>
    <w:rsid w:val="7B4339AB"/>
    <w:rsid w:val="7DC12ACC"/>
    <w:rsid w:val="7E6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511;&#28059;&#30005;&#33041;\AppData\Roaming\kingsoft\office6\templates\download\b7b45a3f-245d-47b9-bd63-5818e801e5a7\&#21592;&#24037;&#20837;&#32844;&#30331;&#35760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</Template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2021-07-21T09:22:00Z</dcterms:created>
  <dc:creator>ZERO</dc:creator>
  <cp:lastModifiedBy>ZERO</cp:lastModifiedBy>
  <cp:lastPrinted>2023-08-11T00:29:00Z</cp:lastPrinted>
  <dcterms:modified xsi:type="dcterms:W3CDTF">2023-09-19T09:36:40Z</dcterms:modified>
  <dc:title>湘阴县翡翠东湖房地产有限公司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v1.0_mb_/nVdZsUY1XUE9+bKXBwr2w==</vt:lpwstr>
  </property>
  <property fmtid="{D5CDD505-2E9C-101B-9397-08002B2CF9AE}" pid="4" name="ICV">
    <vt:lpwstr>ABEE954FBFA543CA8F0AEF668F10CB93_13</vt:lpwstr>
  </property>
</Properties>
</file>