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河南铁宏教育发展有限公司</w:t>
      </w:r>
      <w:bookmarkStart w:id="0" w:name="_GoBack"/>
      <w:bookmarkEnd w:id="0"/>
    </w:p>
    <w:tbl>
      <w:tblPr>
        <w:tblStyle w:val="4"/>
        <w:tblpPr w:leftFromText="180" w:rightFromText="180" w:vertAnchor="page" w:horzAnchor="margin" w:tblpXSpec="center" w:tblpY="2604"/>
        <w:tblW w:w="103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066"/>
        <w:gridCol w:w="358"/>
        <w:gridCol w:w="298"/>
        <w:gridCol w:w="424"/>
        <w:gridCol w:w="900"/>
        <w:gridCol w:w="1260"/>
        <w:gridCol w:w="49"/>
        <w:gridCol w:w="1211"/>
        <w:gridCol w:w="12"/>
        <w:gridCol w:w="348"/>
        <w:gridCol w:w="884"/>
        <w:gridCol w:w="338"/>
        <w:gridCol w:w="16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036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3F3F3"/>
            <w:vAlign w:val="center"/>
          </w:tcPr>
          <w:p>
            <w:pPr>
              <w:widowControl/>
              <w:adjustRightInd w:val="0"/>
              <w:ind w:left="-720" w:leftChars="-343" w:firstLine="239" w:firstLineChars="99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个人基本信息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姓名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性别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出生年月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5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籍贯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民族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政治面貌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5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身高</w:t>
            </w:r>
          </w:p>
        </w:tc>
        <w:tc>
          <w:tcPr>
            <w:tcW w:w="172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ind w:left="600" w:hanging="60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   </w:t>
            </w:r>
          </w:p>
        </w:tc>
        <w:tc>
          <w:tcPr>
            <w:tcW w:w="13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体重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婚姻状况</w:t>
            </w:r>
          </w:p>
        </w:tc>
        <w:tc>
          <w:tcPr>
            <w:tcW w:w="1570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5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职业证书</w:t>
            </w:r>
          </w:p>
        </w:tc>
        <w:tc>
          <w:tcPr>
            <w:tcW w:w="172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2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宗教信仰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学历</w:t>
            </w:r>
          </w:p>
        </w:tc>
        <w:tc>
          <w:tcPr>
            <w:tcW w:w="157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5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入职岗位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联系电话</w:t>
            </w:r>
          </w:p>
        </w:tc>
        <w:tc>
          <w:tcPr>
            <w:tcW w:w="130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兴趣爱好</w:t>
            </w:r>
          </w:p>
        </w:tc>
        <w:tc>
          <w:tcPr>
            <w:tcW w:w="322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default" w:ascii="宋体" w:hAnsi="宋体"/>
                <w:kern w:val="0"/>
                <w:szCs w:val="21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身份证号码</w:t>
            </w:r>
          </w:p>
        </w:tc>
        <w:tc>
          <w:tcPr>
            <w:tcW w:w="304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家庭地址</w:t>
            </w:r>
          </w:p>
        </w:tc>
        <w:tc>
          <w:tcPr>
            <w:tcW w:w="4451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紧急联系人</w:t>
            </w:r>
          </w:p>
        </w:tc>
        <w:tc>
          <w:tcPr>
            <w:tcW w:w="304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联系电话</w:t>
            </w:r>
          </w:p>
        </w:tc>
        <w:tc>
          <w:tcPr>
            <w:tcW w:w="4451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6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家庭主要成员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姓名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性别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称谓</w:t>
            </w:r>
          </w:p>
        </w:tc>
        <w:tc>
          <w:tcPr>
            <w:tcW w:w="376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工作单位及职务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76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76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76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36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3F3F3"/>
            <w:vAlign w:val="center"/>
          </w:tcPr>
          <w:p>
            <w:pPr>
              <w:widowControl/>
              <w:adjustRightInd w:val="0"/>
              <w:ind w:left="-720" w:leftChars="-343" w:firstLine="239" w:firstLineChars="99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教育背景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起止时间</w:t>
            </w:r>
          </w:p>
        </w:tc>
        <w:tc>
          <w:tcPr>
            <w:tcW w:w="486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毕业院校</w:t>
            </w:r>
          </w:p>
        </w:tc>
        <w:tc>
          <w:tcPr>
            <w:tcW w:w="28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所学专业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86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86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36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3F3F3"/>
            <w:vAlign w:val="center"/>
          </w:tcPr>
          <w:p>
            <w:pPr>
              <w:widowControl/>
              <w:adjustRightInd w:val="0"/>
              <w:ind w:left="-720" w:leftChars="-343" w:firstLine="239" w:firstLineChars="99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主要工作经历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起止时间</w:t>
            </w:r>
          </w:p>
        </w:tc>
        <w:tc>
          <w:tcPr>
            <w:tcW w:w="324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工作单位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职务</w:t>
            </w:r>
          </w:p>
        </w:tc>
        <w:tc>
          <w:tcPr>
            <w:tcW w:w="324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工作内容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24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24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24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24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24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24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0368" w:type="dxa"/>
            <w:gridSpan w:val="1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表中所有信息已经本人认真核对无误，并保证它的真实性和完整性。如有虚假，本企业概不录用！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0368" w:type="dxa"/>
            <w:gridSpan w:val="1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ind w:right="400" w:firstLine="12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本人确认签字 ：                                                  年     月     日</w:t>
            </w:r>
          </w:p>
        </w:tc>
      </w:tr>
    </w:tbl>
    <w:p>
      <w:pPr>
        <w:ind w:firstLine="2692" w:firstLineChars="745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 xml:space="preserve">员工登记表 </w:t>
      </w:r>
      <w:r>
        <w:rPr>
          <w:rFonts w:ascii="黑体" w:eastAsia="黑体"/>
          <w:b/>
          <w:sz w:val="36"/>
          <w:szCs w:val="36"/>
        </w:rPr>
        <w:t xml:space="preserve">    </w:t>
      </w:r>
      <w:r>
        <w:rPr>
          <w:rFonts w:hint="eastAsia" w:ascii="黑体" w:eastAsia="黑体"/>
          <w:sz w:val="24"/>
          <w:szCs w:val="36"/>
        </w:rPr>
        <w:t xml:space="preserve">登记日期： </w:t>
      </w:r>
      <w:r>
        <w:rPr>
          <w:rFonts w:ascii="黑体" w:eastAsia="黑体"/>
          <w:sz w:val="24"/>
          <w:szCs w:val="36"/>
        </w:rPr>
        <w:t xml:space="preserve">  </w:t>
      </w:r>
      <w:r>
        <w:rPr>
          <w:rFonts w:hint="eastAsia" w:ascii="黑体" w:eastAsia="黑体"/>
          <w:sz w:val="24"/>
          <w:szCs w:val="36"/>
        </w:rPr>
        <w:t xml:space="preserve">年 </w:t>
      </w:r>
      <w:r>
        <w:rPr>
          <w:rFonts w:ascii="黑体" w:eastAsia="黑体"/>
          <w:sz w:val="24"/>
          <w:szCs w:val="36"/>
        </w:rPr>
        <w:t xml:space="preserve"> </w:t>
      </w:r>
      <w:r>
        <w:rPr>
          <w:rFonts w:hint="eastAsia" w:ascii="黑体" w:eastAsia="黑体"/>
          <w:sz w:val="24"/>
          <w:szCs w:val="36"/>
        </w:rPr>
        <w:t xml:space="preserve">月 </w:t>
      </w:r>
      <w:r>
        <w:rPr>
          <w:rFonts w:ascii="黑体" w:eastAsia="黑体"/>
          <w:sz w:val="24"/>
          <w:szCs w:val="36"/>
        </w:rPr>
        <w:t xml:space="preserve"> </w:t>
      </w:r>
      <w:r>
        <w:rPr>
          <w:rFonts w:hint="eastAsia" w:ascii="黑体" w:eastAsia="黑体"/>
          <w:sz w:val="24"/>
          <w:szCs w:val="36"/>
        </w:rPr>
        <w:t>日</w:t>
      </w:r>
    </w:p>
    <w:sectPr>
      <w:headerReference r:id="rId3" w:type="default"/>
      <w:pgSz w:w="11906" w:h="16838"/>
      <w:pgMar w:top="623" w:right="182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iwiaGRpZCI6ImQxZmU3NmNiYmZmODY1NzkxMjYwNDQ3MjVhNWMxODA4IiwidXNlckNvdW50IjoyfQ=="/>
  </w:docVars>
  <w:rsids>
    <w:rsidRoot w:val="0F1137A0"/>
    <w:rsid w:val="00040B06"/>
    <w:rsid w:val="000E053E"/>
    <w:rsid w:val="001A109E"/>
    <w:rsid w:val="001C4E62"/>
    <w:rsid w:val="001D19C9"/>
    <w:rsid w:val="001F574D"/>
    <w:rsid w:val="002037F3"/>
    <w:rsid w:val="00210D50"/>
    <w:rsid w:val="00212ADA"/>
    <w:rsid w:val="00220137"/>
    <w:rsid w:val="00267733"/>
    <w:rsid w:val="002F127B"/>
    <w:rsid w:val="003858FD"/>
    <w:rsid w:val="003A0C43"/>
    <w:rsid w:val="003A3B80"/>
    <w:rsid w:val="003A66E2"/>
    <w:rsid w:val="003C7966"/>
    <w:rsid w:val="003F3C67"/>
    <w:rsid w:val="00414D11"/>
    <w:rsid w:val="004822FE"/>
    <w:rsid w:val="0056166F"/>
    <w:rsid w:val="00582AC7"/>
    <w:rsid w:val="005C7F77"/>
    <w:rsid w:val="005D1083"/>
    <w:rsid w:val="00645006"/>
    <w:rsid w:val="00653209"/>
    <w:rsid w:val="006B1CD3"/>
    <w:rsid w:val="006D66AE"/>
    <w:rsid w:val="006E0408"/>
    <w:rsid w:val="006F45EE"/>
    <w:rsid w:val="00740A9C"/>
    <w:rsid w:val="0075009D"/>
    <w:rsid w:val="007527F0"/>
    <w:rsid w:val="00770D2C"/>
    <w:rsid w:val="007E256C"/>
    <w:rsid w:val="00837CA2"/>
    <w:rsid w:val="009A4369"/>
    <w:rsid w:val="00A71791"/>
    <w:rsid w:val="00AA51B5"/>
    <w:rsid w:val="00B84517"/>
    <w:rsid w:val="00BF7A43"/>
    <w:rsid w:val="00C614F5"/>
    <w:rsid w:val="00C674AF"/>
    <w:rsid w:val="00C83028"/>
    <w:rsid w:val="00C91D9E"/>
    <w:rsid w:val="00CD7E1A"/>
    <w:rsid w:val="00D44FBD"/>
    <w:rsid w:val="00D532CF"/>
    <w:rsid w:val="00DA3587"/>
    <w:rsid w:val="00DF1715"/>
    <w:rsid w:val="00E142D7"/>
    <w:rsid w:val="00E2730D"/>
    <w:rsid w:val="00E30988"/>
    <w:rsid w:val="00E96D78"/>
    <w:rsid w:val="00EA1233"/>
    <w:rsid w:val="00F50528"/>
    <w:rsid w:val="00F6248B"/>
    <w:rsid w:val="00F625F6"/>
    <w:rsid w:val="00F91198"/>
    <w:rsid w:val="00FD4317"/>
    <w:rsid w:val="00FE3CD9"/>
    <w:rsid w:val="059D3E9A"/>
    <w:rsid w:val="0ADB1CF4"/>
    <w:rsid w:val="0F1137A0"/>
    <w:rsid w:val="7002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40511;&#28059;&#30005;&#33041;\AppData\Roaming\kingsoft\office6\templates\download\b7b45a3f-245d-47b9-bd63-5818e801e5a7\&#21592;&#24037;&#20837;&#32844;&#30331;&#35760;&#34920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员工入职登记表</Template>
  <Pages>1</Pages>
  <Words>61</Words>
  <Characters>352</Characters>
  <Lines>2</Lines>
  <Paragraphs>1</Paragraphs>
  <TotalTime>13</TotalTime>
  <ScaleCrop>false</ScaleCrop>
  <LinksUpToDate>false</LinksUpToDate>
  <CharactersWithSpaces>412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2021-07-21T09:22:00Z</dcterms:created>
  <dc:creator>ZERO</dc:creator>
  <cp:lastModifiedBy>ZERO</cp:lastModifiedBy>
  <dcterms:modified xsi:type="dcterms:W3CDTF">2022-07-21T07:08:15Z</dcterms:modified>
  <dc:title>湘阴县翡翠东湖房地产有限公司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KSOTemplateUUID">
    <vt:lpwstr>v1.0_mb_/nVdZsUY1XUE9+bKXBwr2w==</vt:lpwstr>
  </property>
  <property fmtid="{D5CDD505-2E9C-101B-9397-08002B2CF9AE}" pid="4" name="ICV">
    <vt:lpwstr>0EBD2142BD374BFEB7B944C871DE016C</vt:lpwstr>
  </property>
</Properties>
</file>